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1E04D7AC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266AB7">
        <w:rPr>
          <w:rFonts w:cs="Arial"/>
          <w:color w:val="000000"/>
          <w:sz w:val="22"/>
        </w:rPr>
        <w:t>20.05</w:t>
      </w:r>
      <w:r w:rsidRPr="00316376">
        <w:rPr>
          <w:rFonts w:cs="Arial"/>
          <w:color w:val="000000"/>
          <w:sz w:val="22"/>
        </w:rPr>
        <w:t>.202</w:t>
      </w:r>
      <w:r w:rsidR="00266AB7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370B93">
        <w:rPr>
          <w:rFonts w:cs="Arial"/>
          <w:color w:val="000000"/>
          <w:sz w:val="22"/>
        </w:rPr>
        <w:t>2273</w:t>
      </w:r>
    </w:p>
    <w:p w14:paraId="368F2702" w14:textId="77777777" w:rsidR="000505BA" w:rsidRDefault="000505BA" w:rsidP="008D69E8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339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9"/>
        <w:gridCol w:w="6492"/>
      </w:tblGrid>
      <w:tr w:rsidR="000505BA" w:rsidRPr="000B2E35" w14:paraId="5CF7D843" w14:textId="77777777" w:rsidTr="00A4011B">
        <w:trPr>
          <w:trHeight w:val="417"/>
        </w:trPr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A4011B">
        <w:trPr>
          <w:trHeight w:val="415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A4011B">
        <w:trPr>
          <w:trHeight w:val="272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A4011B">
        <w:trPr>
          <w:trHeight w:val="421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A4011B">
        <w:trPr>
          <w:trHeight w:val="615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A4011B">
        <w:trPr>
          <w:trHeight w:val="94"/>
        </w:trPr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A4011B">
        <w:trPr>
          <w:trHeight w:val="93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A4011B">
        <w:trPr>
          <w:trHeight w:val="93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19D4994B" w:rsidR="000505BA" w:rsidRPr="000B2E35" w:rsidRDefault="000505BA" w:rsidP="00A4011B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266AB7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investeeringu</w:t>
            </w:r>
            <w:r w:rsidR="00152340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projekteerimine</w:t>
            </w:r>
          </w:p>
        </w:tc>
      </w:tr>
      <w:tr w:rsidR="000505BA" w:rsidRPr="000B2E35" w14:paraId="4433B2A0" w14:textId="77777777" w:rsidTr="00A4011B">
        <w:trPr>
          <w:trHeight w:val="15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A4011B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A4011B">
        <w:trPr>
          <w:trHeight w:val="580"/>
        </w:trPr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A4011B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02245DD" w14:textId="7232D881" w:rsidR="00266AB7" w:rsidRPr="00266AB7" w:rsidRDefault="00266AB7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Puhja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-</w:t>
            </w: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Tartu 15kV elektrivõrgu rekonstrueerimine 1. etapp Puhja alevikus. Puhja alevik, Elva vald, Tartu </w:t>
            </w:r>
          </w:p>
          <w:p w14:paraId="0BE2F00C" w14:textId="3DDEDE0A" w:rsidR="000505BA" w:rsidRPr="000B2E35" w:rsidRDefault="00266AB7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maakond. IP6960“.</w:t>
            </w:r>
          </w:p>
        </w:tc>
      </w:tr>
      <w:tr w:rsidR="000505BA" w:rsidRPr="000B2E35" w14:paraId="70389172" w14:textId="77777777" w:rsidTr="00A4011B">
        <w:trPr>
          <w:trHeight w:val="580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3CE075" w14:textId="4E42F063" w:rsidR="00A67711" w:rsidRPr="00A67711" w:rsidRDefault="00A67711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Ivo Rohula</w:t>
            </w:r>
          </w:p>
          <w:p w14:paraId="293EFB39" w14:textId="10F1CEA6" w:rsidR="000505BA" w:rsidRPr="000B2E35" w:rsidRDefault="00266AB7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OÜ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Ovipro</w:t>
            </w:r>
            <w:proofErr w:type="spellEnd"/>
          </w:p>
        </w:tc>
      </w:tr>
      <w:tr w:rsidR="000505BA" w:rsidRPr="000B2E35" w14:paraId="7C575D97" w14:textId="77777777" w:rsidTr="00A4011B">
        <w:trPr>
          <w:trHeight w:val="580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113FC76C" w:rsidR="000505BA" w:rsidRPr="000B2E35" w:rsidRDefault="00266AB7" w:rsidP="00A4011B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08.05.2026  nr 7.1-2/26/7566-4</w:t>
            </w:r>
          </w:p>
        </w:tc>
      </w:tr>
      <w:tr w:rsidR="000505BA" w:rsidRPr="000B2E35" w14:paraId="5C928269" w14:textId="77777777" w:rsidTr="00A4011B">
        <w:trPr>
          <w:trHeight w:val="312"/>
        </w:trPr>
        <w:tc>
          <w:tcPr>
            <w:tcW w:w="2859" w:type="dxa"/>
            <w:vMerge w:val="restart"/>
          </w:tcPr>
          <w:p w14:paraId="3EAE6C62" w14:textId="77777777" w:rsidR="000505BA" w:rsidRDefault="000505BA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bookmarkStart w:id="0" w:name="_Hlk217377505"/>
            <w:bookmarkStart w:id="1" w:name="_Hlk217379422"/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A4011B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A4011B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4E229B4" w14:textId="77777777" w:rsidR="00266AB7" w:rsidRDefault="00266AB7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474BB19" w14:textId="77777777" w:rsidR="00266AB7" w:rsidRDefault="00266AB7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CD2F3FE" w14:textId="77777777" w:rsidR="00266AB7" w:rsidRDefault="00266AB7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D922F61" w14:textId="77777777" w:rsidR="00266AB7" w:rsidRDefault="00266AB7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6FB73CC" w14:textId="77777777" w:rsidR="00266AB7" w:rsidRDefault="00266AB7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3AD1FB15" w:rsidR="000505BA" w:rsidRDefault="00266AB7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 w:rsidRPr="00266AB7">
              <w:rPr>
                <w:rFonts w:ascii="Times New Roman" w:hAnsi="Times New Roman"/>
                <w:sz w:val="22"/>
                <w:szCs w:val="22"/>
                <w:lang w:val="et-EE"/>
              </w:rPr>
              <w:t>.KATASTRIÜKSUSE ANDMED</w:t>
            </w:r>
          </w:p>
          <w:p w14:paraId="10A0B79B" w14:textId="77777777" w:rsidR="00C91854" w:rsidRDefault="00C91854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A4011B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A4011B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bottom w:val="single" w:sz="4" w:space="0" w:color="000000"/>
            </w:tcBorders>
            <w:hideMark/>
          </w:tcPr>
          <w:p w14:paraId="696A62D3" w14:textId="688A018F" w:rsidR="00C473E5" w:rsidRDefault="000505BA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lastRenderedPageBreak/>
              <w:t xml:space="preserve">Riigitee nr. </w:t>
            </w:r>
            <w:r w:rsidR="00266AB7">
              <w:rPr>
                <w:b/>
                <w:bCs/>
              </w:rPr>
              <w:t>22123 Puhja-Mõisanurme</w:t>
            </w:r>
            <w:r w:rsidR="004B5137" w:rsidRPr="004B5137">
              <w:rPr>
                <w:b/>
                <w:bCs/>
              </w:rPr>
              <w:t xml:space="preserve"> tee</w:t>
            </w:r>
          </w:p>
          <w:p w14:paraId="60513F7F" w14:textId="315E1A49" w:rsidR="000505BA" w:rsidRPr="008F0BAD" w:rsidRDefault="000505BA" w:rsidP="00A4011B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A4011B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A4011B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A4011B">
        <w:trPr>
          <w:trHeight w:val="415"/>
        </w:trPr>
        <w:tc>
          <w:tcPr>
            <w:tcW w:w="2859" w:type="dxa"/>
            <w:vMerge/>
            <w:tcBorders>
              <w:bottom w:val="single" w:sz="4" w:space="0" w:color="auto"/>
            </w:tcBorders>
            <w:hideMark/>
          </w:tcPr>
          <w:p w14:paraId="7BA1E3C3" w14:textId="77777777" w:rsidR="000505BA" w:rsidRPr="000B2E35" w:rsidRDefault="000505BA" w:rsidP="00A4011B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bottom w:val="single" w:sz="4" w:space="0" w:color="000000"/>
              <w:right w:val="single" w:sz="4" w:space="0" w:color="auto"/>
            </w:tcBorders>
            <w:hideMark/>
          </w:tcPr>
          <w:p w14:paraId="52C62D01" w14:textId="49797828" w:rsidR="00B72E9F" w:rsidRPr="00B72E9F" w:rsidRDefault="00B72E9F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266AB7">
              <w:t>60501:003:0084</w:t>
            </w:r>
          </w:p>
          <w:p w14:paraId="17B972FB" w14:textId="60A469E4" w:rsidR="00B72E9F" w:rsidRPr="00B72E9F" w:rsidRDefault="00B72E9F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266AB7">
              <w:t>5515650</w:t>
            </w:r>
          </w:p>
          <w:p w14:paraId="407CC513" w14:textId="35257B77" w:rsidR="00B72E9F" w:rsidRPr="00B72E9F" w:rsidRDefault="00B72E9F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266AB7">
              <w:rPr>
                <w:rFonts w:ascii="Times New Roman" w:hAnsi="Times New Roman"/>
                <w:bCs/>
                <w:lang w:val="et-EE"/>
              </w:rPr>
              <w:t>22123 Puhja-Mõisanurme</w:t>
            </w:r>
            <w:r w:rsidR="004B5137" w:rsidRPr="004B5137">
              <w:rPr>
                <w:rFonts w:ascii="Times New Roman" w:hAnsi="Times New Roman"/>
                <w:bCs/>
                <w:lang w:val="et-EE"/>
              </w:rPr>
              <w:t xml:space="preserve"> tee</w:t>
            </w:r>
          </w:p>
          <w:p w14:paraId="0DA14518" w14:textId="04285F54" w:rsidR="00B72E9F" w:rsidRDefault="00B72E9F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266AB7">
              <w:rPr>
                <w:rFonts w:ascii="Times New Roman" w:hAnsi="Times New Roman"/>
                <w:bCs/>
                <w:lang w:val="et-EE"/>
              </w:rPr>
              <w:t>67208</w:t>
            </w:r>
          </w:p>
          <w:p w14:paraId="7EE45F5D" w14:textId="639A5366" w:rsidR="00B72E9F" w:rsidRPr="00B72E9F" w:rsidRDefault="00B72E9F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6F71D3D8" w14:textId="283AEFC8" w:rsidR="005623AF" w:rsidRDefault="00B72E9F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266AB7">
              <w:rPr>
                <w:rFonts w:ascii="Times New Roman" w:hAnsi="Times New Roman"/>
                <w:bCs/>
                <w:lang w:val="et-EE"/>
              </w:rPr>
              <w:t>1103777</w:t>
            </w:r>
          </w:p>
          <w:p w14:paraId="40E44A8A" w14:textId="77777777" w:rsidR="00152340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3" w:history="1">
              <w:r w:rsidRPr="00AA4F6C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https://pari.kataster.ee/magic-link/ad4e9ef7-b0fd-4092-b4b9-d94c00b6f82a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  <w:p w14:paraId="24026A5D" w14:textId="77777777" w:rsidR="00266AB7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30825795" w14:textId="513CAE65" w:rsidR="00266AB7" w:rsidRPr="00266AB7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Tunnus: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17101:001:0990</w:t>
            </w:r>
          </w:p>
          <w:p w14:paraId="1366CAEB" w14:textId="0B3A0FBE" w:rsidR="00266AB7" w:rsidRPr="00266AB7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Kinnistu registriosa nr. 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22222150</w:t>
            </w:r>
          </w:p>
          <w:p w14:paraId="69836067" w14:textId="297D7CBC" w:rsidR="00266AB7" w:rsidRPr="00266AB7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lastRenderedPageBreak/>
              <w:t>Lähiaadress: 22123 Puhja-Mõisanurme tee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T3</w:t>
            </w:r>
          </w:p>
          <w:p w14:paraId="701630BF" w14:textId="59A1C6D4" w:rsidR="00266AB7" w:rsidRPr="00266AB7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Riigi kinnisvara objekti kood: KV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110670</w:t>
            </w:r>
          </w:p>
          <w:p w14:paraId="1E590DB8" w14:textId="77777777" w:rsidR="00266AB7" w:rsidRPr="00266AB7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POS 1: elektri maakaabelliini rajamiseks</w:t>
            </w:r>
          </w:p>
          <w:p w14:paraId="597008E9" w14:textId="541D5734" w:rsidR="00266AB7" w:rsidRPr="00266AB7" w:rsidRDefault="00266AB7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266A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Ruumikuju andmed: PARI </w:t>
            </w:r>
            <w:r w:rsidR="00E84C1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1103788</w:t>
            </w:r>
          </w:p>
          <w:p w14:paraId="1EDDACD9" w14:textId="78C41996" w:rsidR="00266AB7" w:rsidRPr="000B2E35" w:rsidRDefault="00E84C1B" w:rsidP="00A4011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4" w:history="1">
              <w:r w:rsidRPr="00AA4F6C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https://pari.kataster.ee/magic-link/8c8eb218-9b3b-4562-b6e8-ecf90b06eabb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</w:tc>
      </w:tr>
      <w:bookmarkEnd w:id="1"/>
      <w:tr w:rsidR="00E84C1B" w:rsidRPr="000B2E35" w14:paraId="23EBDD43" w14:textId="77777777" w:rsidTr="00A4011B">
        <w:trPr>
          <w:trHeight w:val="589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A1781" w14:textId="6CE493AD" w:rsidR="00E84C1B" w:rsidRDefault="00E84C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2.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BA48C66" w14:textId="77777777" w:rsidR="00E84C1B" w:rsidRPr="008342C4" w:rsidRDefault="00E84C1B" w:rsidP="00A4011B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32EFC9A3" w14:textId="794CAF1B" w:rsidR="00E84C1B" w:rsidRPr="008342C4" w:rsidRDefault="00E84C1B" w:rsidP="00A4011B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2.1.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76E17343" w14:textId="77777777" w:rsidR="00E84C1B" w:rsidRDefault="00E84C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20FD36B" w14:textId="77777777" w:rsidR="00E84C1B" w:rsidRDefault="00E84C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42E8703" w14:textId="77777777" w:rsidR="00E84C1B" w:rsidRDefault="00E84C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8839391" w14:textId="77777777" w:rsidR="00E84C1B" w:rsidRPr="000B2E35" w:rsidRDefault="00E84C1B" w:rsidP="00A4011B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left w:val="single" w:sz="4" w:space="0" w:color="auto"/>
              <w:bottom w:val="single" w:sz="4" w:space="0" w:color="auto"/>
            </w:tcBorders>
          </w:tcPr>
          <w:p w14:paraId="69A3BAA7" w14:textId="76180191" w:rsidR="00E84C1B" w:rsidRDefault="00E84C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>
              <w:rPr>
                <w:b/>
                <w:bCs/>
              </w:rPr>
              <w:t>22114 Puhja-Vihavu</w:t>
            </w:r>
            <w:r w:rsidRPr="00360C75">
              <w:rPr>
                <w:b/>
                <w:bCs/>
              </w:rPr>
              <w:t xml:space="preserve"> tee</w:t>
            </w:r>
          </w:p>
          <w:p w14:paraId="068F9588" w14:textId="77777777" w:rsidR="00E84C1B" w:rsidRDefault="00E84C1B" w:rsidP="00A4011B">
            <w:pPr>
              <w:rPr>
                <w:rFonts w:ascii="Times New Roman" w:hAnsi="Times New Roman"/>
                <w:bCs/>
                <w:lang w:val="et-EE"/>
              </w:rPr>
            </w:pPr>
          </w:p>
          <w:p w14:paraId="0AC0DD06" w14:textId="0E304284" w:rsidR="00E84C1B" w:rsidRPr="00B72E9F" w:rsidRDefault="00E84C1B" w:rsidP="00A4011B">
            <w:pPr>
              <w:rPr>
                <w:rFonts w:ascii="Times New Roman" w:hAnsi="Times New Roman"/>
                <w:bCs/>
                <w:lang w:val="et-EE"/>
              </w:rPr>
            </w:pPr>
          </w:p>
        </w:tc>
      </w:tr>
      <w:tr w:rsidR="00E84C1B" w:rsidRPr="000B2E35" w14:paraId="386F5887" w14:textId="77777777" w:rsidTr="00A4011B">
        <w:trPr>
          <w:trHeight w:val="2017"/>
        </w:trPr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8050" w14:textId="77777777" w:rsidR="00E84C1B" w:rsidRDefault="00E84C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648D3" w14:textId="4444FBF1" w:rsidR="00E84C1B" w:rsidRPr="00E15E68" w:rsidRDefault="00E84C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E15E68">
              <w:rPr>
                <w:rFonts w:ascii="Times New Roman" w:hAnsi="Times New Roman"/>
                <w:bCs/>
                <w:lang w:val="et-EE"/>
              </w:rPr>
              <w:t>Tunnus:</w:t>
            </w:r>
            <w:r>
              <w:t xml:space="preserve"> </w:t>
            </w:r>
            <w:r>
              <w:rPr>
                <w:rFonts w:ascii="Times New Roman" w:hAnsi="Times New Roman"/>
                <w:bCs/>
                <w:lang w:val="et-EE"/>
              </w:rPr>
              <w:t>60501:004:0017</w:t>
            </w:r>
          </w:p>
          <w:p w14:paraId="6D349600" w14:textId="2BE68846" w:rsidR="00E84C1B" w:rsidRPr="00E15E68" w:rsidRDefault="00E84C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E15E68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>
              <w:rPr>
                <w:rFonts w:ascii="Times New Roman" w:hAnsi="Times New Roman"/>
                <w:bCs/>
                <w:lang w:val="et-EE"/>
              </w:rPr>
              <w:t>5621350</w:t>
            </w:r>
          </w:p>
          <w:p w14:paraId="156B658E" w14:textId="1D0727C2" w:rsidR="00E84C1B" w:rsidRPr="00E15E68" w:rsidRDefault="00E84C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E15E68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>
              <w:rPr>
                <w:rFonts w:ascii="Times New Roman" w:hAnsi="Times New Roman"/>
                <w:bCs/>
                <w:lang w:val="et-EE"/>
              </w:rPr>
              <w:t>22114 Puhja-</w:t>
            </w:r>
            <w:proofErr w:type="spellStart"/>
            <w:r>
              <w:rPr>
                <w:rFonts w:ascii="Times New Roman" w:hAnsi="Times New Roman"/>
                <w:bCs/>
                <w:lang w:val="et-EE"/>
              </w:rPr>
              <w:t>Vihavu</w:t>
            </w:r>
            <w:proofErr w:type="spellEnd"/>
            <w:r w:rsidRPr="00360C75">
              <w:rPr>
                <w:rFonts w:ascii="Times New Roman" w:hAnsi="Times New Roman"/>
                <w:bCs/>
                <w:lang w:val="et-EE"/>
              </w:rPr>
              <w:t xml:space="preserve"> tee</w:t>
            </w:r>
          </w:p>
          <w:p w14:paraId="5423AD42" w14:textId="6DF15BC3" w:rsidR="00E84C1B" w:rsidRPr="00E15E68" w:rsidRDefault="00E84C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E15E68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>
              <w:rPr>
                <w:rFonts w:ascii="Times New Roman" w:hAnsi="Times New Roman"/>
                <w:bCs/>
                <w:lang w:val="et-EE"/>
              </w:rPr>
              <w:t>10143</w:t>
            </w:r>
          </w:p>
          <w:p w14:paraId="77BAB169" w14:textId="7F3E9DB5" w:rsidR="00E84C1B" w:rsidRPr="00E15E68" w:rsidRDefault="00E84C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E15E68">
              <w:rPr>
                <w:rFonts w:ascii="Times New Roman" w:hAnsi="Times New Roman"/>
                <w:bCs/>
                <w:lang w:val="et-EE"/>
              </w:rPr>
              <w:t>POS 1: elektri maakaabelliini</w:t>
            </w:r>
            <w:r w:rsidR="00E143E2">
              <w:rPr>
                <w:rFonts w:ascii="Times New Roman" w:hAnsi="Times New Roman"/>
                <w:bCs/>
                <w:lang w:val="et-EE"/>
              </w:rPr>
              <w:t xml:space="preserve"> ja alajaama </w:t>
            </w:r>
            <w:r w:rsidRPr="00E15E68">
              <w:rPr>
                <w:rFonts w:ascii="Times New Roman" w:hAnsi="Times New Roman"/>
                <w:bCs/>
                <w:lang w:val="et-EE"/>
              </w:rPr>
              <w:t xml:space="preserve"> rajamiseks</w:t>
            </w:r>
          </w:p>
          <w:p w14:paraId="503513B0" w14:textId="36D40F53" w:rsidR="00E84C1B" w:rsidRDefault="00E84C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E15E68">
              <w:rPr>
                <w:rFonts w:ascii="Times New Roman" w:hAnsi="Times New Roman"/>
                <w:bCs/>
                <w:lang w:val="et-EE"/>
              </w:rPr>
              <w:t>Ruumikuju andmed: PARI 1</w:t>
            </w:r>
            <w:r w:rsidR="00E143E2">
              <w:rPr>
                <w:rFonts w:ascii="Times New Roman" w:hAnsi="Times New Roman"/>
                <w:bCs/>
                <w:lang w:val="et-EE"/>
              </w:rPr>
              <w:t>103790</w:t>
            </w:r>
          </w:p>
          <w:p w14:paraId="15033E07" w14:textId="3A98C4E1" w:rsidR="00E84C1B" w:rsidRPr="00E143E2" w:rsidRDefault="00E143E2" w:rsidP="00A4011B">
            <w:pPr>
              <w:rPr>
                <w:rFonts w:ascii="Times New Roman" w:hAnsi="Times New Roman"/>
                <w:bCs/>
                <w:lang w:val="et-EE"/>
              </w:rPr>
            </w:pPr>
            <w:hyperlink r:id="rId15" w:history="1">
              <w:r w:rsidRPr="00AA4F6C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https://pari.kataster.ee/magic-link/356ca5ba-09a7-403d-9505-7d1ad1096597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</w:tc>
      </w:tr>
      <w:tr w:rsidR="00A4011B" w:rsidRPr="000B2E35" w14:paraId="67AB7B6E" w14:textId="77777777" w:rsidTr="00A4011B">
        <w:trPr>
          <w:trHeight w:val="600"/>
        </w:trPr>
        <w:tc>
          <w:tcPr>
            <w:tcW w:w="28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39CE7E" w14:textId="1347B49D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3.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38B379F0" w14:textId="77777777" w:rsidR="00A4011B" w:rsidRPr="008342C4" w:rsidRDefault="00A4011B" w:rsidP="00A4011B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5859AE93" w14:textId="381E4D5D" w:rsidR="00A4011B" w:rsidRPr="008342C4" w:rsidRDefault="00A4011B" w:rsidP="00A4011B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3.1.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038B14B3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9A5BB99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61A8246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20478EB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09F9FC4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6C11E96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CBA8B6F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488E681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8EE3601" w14:textId="5E5B0797" w:rsidR="00A4011B" w:rsidRPr="00FC7293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4</w:t>
            </w:r>
            <w:r w:rsidRPr="00FC7293">
              <w:rPr>
                <w:rFonts w:ascii="Times New Roman" w:hAnsi="Times New Roman"/>
                <w:sz w:val="22"/>
                <w:szCs w:val="22"/>
                <w:lang w:val="et-EE"/>
              </w:rPr>
              <w:t>.KOORMATAVA RIIGITEE ANDMED</w:t>
            </w:r>
          </w:p>
          <w:p w14:paraId="5A0FE31F" w14:textId="77777777" w:rsidR="00A4011B" w:rsidRPr="00FC7293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B348E80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4</w:t>
            </w:r>
            <w:r w:rsidRPr="00FC7293">
              <w:rPr>
                <w:rFonts w:ascii="Times New Roman" w:hAnsi="Times New Roman"/>
                <w:sz w:val="22"/>
                <w:szCs w:val="22"/>
                <w:lang w:val="et-EE"/>
              </w:rPr>
              <w:t>.1.KATASTRIÜKSUSE ANDMED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     </w:t>
            </w:r>
          </w:p>
          <w:p w14:paraId="710963A9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F45B5E4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382B611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F0001BA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E49741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82B83E5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ED3E35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AF2E2AB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</w:p>
          <w:p w14:paraId="26E184B8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A012FA4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5333033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DEB2CE4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CEA28AE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4</w:t>
            </w:r>
            <w:r w:rsidRPr="00FC7293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 w:rsidRPr="00FC7293">
              <w:rPr>
                <w:rFonts w:ascii="Times New Roman" w:hAnsi="Times New Roman"/>
                <w:sz w:val="22"/>
                <w:szCs w:val="22"/>
                <w:lang w:val="et-EE"/>
              </w:rPr>
              <w:t>.KATASTRIÜKSUSE ANDMED</w:t>
            </w:r>
          </w:p>
          <w:p w14:paraId="3683B648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76D4035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6B5D326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D3F15F2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971CE21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98EAD3A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966CB0F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3C52FC3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E02EB09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1C4CEC9" w14:textId="0F30DCB3" w:rsidR="00A4011B" w:rsidRP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5</w:t>
            </w:r>
            <w:r w:rsidRPr="00A4011B">
              <w:rPr>
                <w:rFonts w:ascii="Times New Roman" w:hAnsi="Times New Roman"/>
                <w:sz w:val="22"/>
                <w:szCs w:val="22"/>
                <w:lang w:val="et-EE"/>
              </w:rPr>
              <w:t>.KOORMATAVA RIIGITEE ANDMED</w:t>
            </w:r>
          </w:p>
          <w:p w14:paraId="263DDD19" w14:textId="77777777" w:rsidR="00A4011B" w:rsidRP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9DBF3C6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5</w:t>
            </w:r>
            <w:r w:rsidRPr="00A4011B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.1.KATASTRIÜKSUSE ANDMED      </w:t>
            </w:r>
          </w:p>
          <w:p w14:paraId="2989EFD3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6C01EFD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CE2C164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E9106BA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23BD247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A28ED68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49D4471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830497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374B52">
              <w:rPr>
                <w:rFonts w:ascii="Times New Roman" w:hAnsi="Times New Roman"/>
                <w:sz w:val="22"/>
                <w:szCs w:val="22"/>
                <w:lang w:val="et-EE"/>
              </w:rPr>
              <w:t>5.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 w:rsidRPr="00374B52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.KATASTRIÜKSUSE ANDMED  </w:t>
            </w:r>
          </w:p>
          <w:p w14:paraId="4C690F4B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4A22CFC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1EDB903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A2B5849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02264EF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79E10BF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B5806A6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BC196B" w14:textId="77777777" w:rsidR="00374B52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DD4FCC0" w14:textId="77777777" w:rsidR="00CC78EA" w:rsidRDefault="00374B52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374B52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   5.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3</w:t>
            </w:r>
            <w:r w:rsidRPr="00374B52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.KATASTRIÜKSUSE ANDMED   </w:t>
            </w:r>
          </w:p>
          <w:p w14:paraId="61C3B853" w14:textId="77777777" w:rsidR="00CC78EA" w:rsidRDefault="00CC78EA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EF810B8" w14:textId="77777777" w:rsidR="00CC78EA" w:rsidRDefault="00CC78EA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6FCBDD" w14:textId="77777777" w:rsidR="00CC78EA" w:rsidRDefault="00CC78EA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44DB4F1" w14:textId="77777777" w:rsidR="00CC78EA" w:rsidRDefault="00CC78EA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3210AC" w14:textId="77777777" w:rsidR="00CC78EA" w:rsidRDefault="00CC78EA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7D1715D" w14:textId="77777777" w:rsidR="00CC78EA" w:rsidRDefault="00CC78EA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0B9E81E" w14:textId="77777777" w:rsidR="00CC78EA" w:rsidRDefault="00CC78EA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B6F5F3C" w14:textId="77777777" w:rsidR="00CC78EA" w:rsidRDefault="00CC78EA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FC1D3A1" w14:textId="7E1EDAC5" w:rsidR="00374B52" w:rsidRDefault="00CC78EA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CC78EA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   5.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4</w:t>
            </w:r>
            <w:r w:rsidRPr="00CC78EA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.KATASTRIÜKSUSE ANDMED      </w:t>
            </w:r>
            <w:r w:rsidR="00374B52" w:rsidRPr="00374B52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  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01C" w14:textId="7DB96A20" w:rsid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lastRenderedPageBreak/>
              <w:t xml:space="preserve">Riigitee nr. </w:t>
            </w:r>
            <w:r>
              <w:rPr>
                <w:b/>
                <w:bCs/>
              </w:rPr>
              <w:t>22113 Puhja-Reku</w:t>
            </w:r>
            <w:r w:rsidRPr="004B5137">
              <w:rPr>
                <w:b/>
                <w:bCs/>
              </w:rPr>
              <w:t xml:space="preserve"> tee</w:t>
            </w:r>
          </w:p>
          <w:p w14:paraId="5E582D4A" w14:textId="77777777" w:rsidR="00A4011B" w:rsidRPr="008F0BAD" w:rsidRDefault="00A4011B" w:rsidP="00A4011B">
            <w:pPr>
              <w:rPr>
                <w:rFonts w:ascii="Times New Roman" w:hAnsi="Times New Roman"/>
                <w:b/>
                <w:lang w:val="et-EE"/>
              </w:rPr>
            </w:pPr>
          </w:p>
          <w:p w14:paraId="69E09470" w14:textId="77777777" w:rsidR="00A4011B" w:rsidRPr="008E5621" w:rsidRDefault="00A4011B" w:rsidP="00A4011B">
            <w:pPr>
              <w:rPr>
                <w:rFonts w:ascii="Times New Roman" w:hAnsi="Times New Roman"/>
                <w:b/>
                <w:lang w:val="et-EE"/>
              </w:rPr>
            </w:pPr>
          </w:p>
        </w:tc>
      </w:tr>
      <w:tr w:rsidR="00A4011B" w:rsidRPr="000B2E35" w14:paraId="6E7D6B45" w14:textId="77777777" w:rsidTr="00A4011B">
        <w:trPr>
          <w:trHeight w:val="2430"/>
        </w:trPr>
        <w:tc>
          <w:tcPr>
            <w:tcW w:w="2859" w:type="dxa"/>
            <w:vMerge/>
            <w:tcBorders>
              <w:right w:val="single" w:sz="4" w:space="0" w:color="auto"/>
            </w:tcBorders>
          </w:tcPr>
          <w:p w14:paraId="4D94B125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1923" w14:textId="5F8D579C" w:rsidR="00A4011B" w:rsidRPr="00B72E9F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>
              <w:rPr>
                <w:rFonts w:ascii="Times New Roman" w:hAnsi="Times New Roman"/>
                <w:bCs/>
                <w:lang w:val="et-EE"/>
              </w:rPr>
              <w:t xml:space="preserve"> 60501:004:0041</w:t>
            </w:r>
          </w:p>
          <w:p w14:paraId="7C28418E" w14:textId="0932FCE0" w:rsidR="00A4011B" w:rsidRPr="00B72E9F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>
              <w:t>5613750</w:t>
            </w:r>
          </w:p>
          <w:p w14:paraId="2F67EFE1" w14:textId="1014F928" w:rsidR="00A4011B" w:rsidRPr="00B72E9F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>
              <w:rPr>
                <w:rFonts w:ascii="Times New Roman" w:hAnsi="Times New Roman"/>
                <w:bCs/>
                <w:lang w:val="et-EE"/>
              </w:rPr>
              <w:t>22113 Puhja-Reku</w:t>
            </w:r>
            <w:r w:rsidRPr="004B5137">
              <w:rPr>
                <w:rFonts w:ascii="Times New Roman" w:hAnsi="Times New Roman"/>
                <w:bCs/>
                <w:lang w:val="et-EE"/>
              </w:rPr>
              <w:t xml:space="preserve"> tee</w:t>
            </w:r>
          </w:p>
          <w:p w14:paraId="416A57FD" w14:textId="05289039" w:rsid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>
              <w:rPr>
                <w:rFonts w:ascii="Times New Roman" w:hAnsi="Times New Roman"/>
                <w:bCs/>
                <w:lang w:val="et-EE"/>
              </w:rPr>
              <w:t>10142</w:t>
            </w:r>
          </w:p>
          <w:p w14:paraId="27BE692B" w14:textId="77777777" w:rsidR="00A4011B" w:rsidRPr="00B72E9F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05076726" w14:textId="77777777" w:rsid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1103803</w:t>
            </w:r>
          </w:p>
          <w:p w14:paraId="6932815D" w14:textId="77777777" w:rsid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hyperlink r:id="rId16" w:history="1">
              <w:r w:rsidRPr="00FC7293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https://pari.kataster.ee/magic-link/df157a10-30d7-4f8c-8a38-73007df0ff16</w:t>
              </w:r>
            </w:hyperlink>
            <w:r w:rsidRPr="00FC7293"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5C5CC84F" w14:textId="63A07F33" w:rsidR="00A4011B" w:rsidRPr="00FC7293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</w:p>
        </w:tc>
      </w:tr>
      <w:tr w:rsidR="00A4011B" w:rsidRPr="000B2E35" w14:paraId="434D2AA8" w14:textId="77777777" w:rsidTr="00A4011B">
        <w:trPr>
          <w:trHeight w:val="615"/>
        </w:trPr>
        <w:tc>
          <w:tcPr>
            <w:tcW w:w="2859" w:type="dxa"/>
            <w:vMerge/>
            <w:tcBorders>
              <w:right w:val="single" w:sz="4" w:space="0" w:color="auto"/>
            </w:tcBorders>
          </w:tcPr>
          <w:p w14:paraId="4946ECB0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436B" w14:textId="40DFEE57" w:rsidR="00A4011B" w:rsidRPr="00FC7293" w:rsidRDefault="00A4011B" w:rsidP="00A4011B">
            <w:pPr>
              <w:rPr>
                <w:rFonts w:ascii="Times New Roman" w:hAnsi="Times New Roman"/>
                <w:b/>
                <w:lang w:val="et-EE"/>
              </w:rPr>
            </w:pPr>
            <w:r w:rsidRPr="00FC7293">
              <w:rPr>
                <w:rFonts w:ascii="Times New Roman" w:hAnsi="Times New Roman"/>
                <w:b/>
                <w:lang w:val="et-EE"/>
              </w:rPr>
              <w:t>Riigitee nr. 221</w:t>
            </w:r>
            <w:r>
              <w:rPr>
                <w:rFonts w:ascii="Times New Roman" w:hAnsi="Times New Roman"/>
                <w:b/>
                <w:lang w:val="et-EE"/>
              </w:rPr>
              <w:t xml:space="preserve">50 Elva - </w:t>
            </w:r>
            <w:r w:rsidRPr="00FC7293">
              <w:rPr>
                <w:rFonts w:ascii="Times New Roman" w:hAnsi="Times New Roman"/>
                <w:b/>
                <w:lang w:val="et-EE"/>
              </w:rPr>
              <w:t>Puhja tee</w:t>
            </w:r>
          </w:p>
          <w:p w14:paraId="40F2F27B" w14:textId="77777777" w:rsidR="00A4011B" w:rsidRPr="00B72E9F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</w:p>
        </w:tc>
      </w:tr>
      <w:tr w:rsidR="00A4011B" w:rsidRPr="000B2E35" w14:paraId="6764C894" w14:textId="77777777" w:rsidTr="00A4011B">
        <w:trPr>
          <w:trHeight w:val="2895"/>
        </w:trPr>
        <w:tc>
          <w:tcPr>
            <w:tcW w:w="2859" w:type="dxa"/>
            <w:vMerge/>
            <w:tcBorders>
              <w:right w:val="single" w:sz="4" w:space="0" w:color="auto"/>
            </w:tcBorders>
          </w:tcPr>
          <w:p w14:paraId="626EA2E9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D44D" w14:textId="0E643530" w:rsidR="00A4011B" w:rsidRPr="00FC7293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FC7293">
              <w:rPr>
                <w:rFonts w:ascii="Times New Roman" w:hAnsi="Times New Roman"/>
                <w:bCs/>
                <w:lang w:val="et-EE"/>
              </w:rPr>
              <w:t>Tunnus: 60501:004:00</w:t>
            </w:r>
            <w:r>
              <w:rPr>
                <w:rFonts w:ascii="Times New Roman" w:hAnsi="Times New Roman"/>
                <w:bCs/>
                <w:lang w:val="et-EE"/>
              </w:rPr>
              <w:t>15</w:t>
            </w:r>
          </w:p>
          <w:p w14:paraId="3DA34678" w14:textId="11985B2F" w:rsidR="00A4011B" w:rsidRPr="00FC7293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FC7293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>
              <w:rPr>
                <w:rFonts w:ascii="Times New Roman" w:hAnsi="Times New Roman"/>
                <w:bCs/>
                <w:lang w:val="et-EE"/>
              </w:rPr>
              <w:t>5939050</w:t>
            </w:r>
          </w:p>
          <w:p w14:paraId="3BD341C9" w14:textId="3078AD65" w:rsidR="00A4011B" w:rsidRPr="00FC7293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FC7293">
              <w:rPr>
                <w:rFonts w:ascii="Times New Roman" w:hAnsi="Times New Roman"/>
                <w:bCs/>
                <w:lang w:val="et-EE"/>
              </w:rPr>
              <w:t>Lähiaadress: 22</w:t>
            </w:r>
            <w:r>
              <w:rPr>
                <w:rFonts w:ascii="Times New Roman" w:hAnsi="Times New Roman"/>
                <w:bCs/>
                <w:lang w:val="et-EE"/>
              </w:rPr>
              <w:t>150 Elva-P</w:t>
            </w:r>
            <w:r w:rsidRPr="00FC7293">
              <w:rPr>
                <w:rFonts w:ascii="Times New Roman" w:hAnsi="Times New Roman"/>
                <w:bCs/>
                <w:lang w:val="et-EE"/>
              </w:rPr>
              <w:t>uhja tee</w:t>
            </w:r>
          </w:p>
          <w:p w14:paraId="328F8DD8" w14:textId="303CC193" w:rsidR="00A4011B" w:rsidRPr="00FC7293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FC7293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>
              <w:rPr>
                <w:rFonts w:ascii="Times New Roman" w:hAnsi="Times New Roman"/>
                <w:bCs/>
                <w:lang w:val="et-EE"/>
              </w:rPr>
              <w:t>67614</w:t>
            </w:r>
          </w:p>
          <w:p w14:paraId="4841586E" w14:textId="77777777" w:rsidR="00A4011B" w:rsidRPr="00FC7293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FC7293">
              <w:rPr>
                <w:rFonts w:ascii="Times New Roman" w:hAnsi="Times New Roman"/>
                <w:bCs/>
                <w:lang w:val="et-EE"/>
              </w:rPr>
              <w:t>POS 1: elektri maakaabelliini rajamiseks</w:t>
            </w:r>
          </w:p>
          <w:p w14:paraId="5DFC8C60" w14:textId="6C68CEDF" w:rsid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FC7293">
              <w:rPr>
                <w:rFonts w:ascii="Times New Roman" w:hAnsi="Times New Roman"/>
                <w:bCs/>
                <w:lang w:val="et-EE"/>
              </w:rPr>
              <w:t xml:space="preserve">Ruumikuju andmed: PARI </w:t>
            </w:r>
            <w:r>
              <w:rPr>
                <w:rFonts w:ascii="Times New Roman" w:hAnsi="Times New Roman"/>
                <w:bCs/>
                <w:lang w:val="et-EE"/>
              </w:rPr>
              <w:t>1103804</w:t>
            </w:r>
          </w:p>
          <w:p w14:paraId="4CD0B361" w14:textId="77777777" w:rsid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hyperlink r:id="rId17" w:history="1">
              <w:r w:rsidRPr="00AA4F6C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https://pari.kataster.ee/magic-link/4fe5a3be-d252-4b21-9d4b-cbff854b7606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7487A0A5" w14:textId="77777777" w:rsid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</w:p>
          <w:p w14:paraId="6B828216" w14:textId="77777777" w:rsid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</w:p>
          <w:p w14:paraId="1A0AFCBF" w14:textId="77777777" w:rsid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</w:p>
          <w:p w14:paraId="31D70A1E" w14:textId="77777777" w:rsid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</w:p>
          <w:p w14:paraId="5B4972A7" w14:textId="77777777" w:rsid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</w:p>
          <w:p w14:paraId="4413FF5C" w14:textId="21ABEA55" w:rsidR="00A4011B" w:rsidRPr="00FC7293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FC7293">
              <w:rPr>
                <w:rFonts w:ascii="Times New Roman" w:hAnsi="Times New Roman"/>
                <w:bCs/>
                <w:lang w:val="et-EE"/>
              </w:rPr>
              <w:lastRenderedPageBreak/>
              <w:t xml:space="preserve">Tunnus: </w:t>
            </w:r>
            <w:r>
              <w:rPr>
                <w:rFonts w:ascii="Times New Roman" w:hAnsi="Times New Roman"/>
                <w:bCs/>
                <w:lang w:val="et-EE"/>
              </w:rPr>
              <w:t>17101:001:0917</w:t>
            </w:r>
          </w:p>
          <w:p w14:paraId="4E385492" w14:textId="23CDCDF2" w:rsidR="00A4011B" w:rsidRPr="00FC7293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FC7293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>
              <w:rPr>
                <w:rFonts w:ascii="Times New Roman" w:hAnsi="Times New Roman"/>
                <w:bCs/>
                <w:lang w:val="et-EE"/>
              </w:rPr>
              <w:t>22222650</w:t>
            </w:r>
          </w:p>
          <w:p w14:paraId="6211514F" w14:textId="0445D030" w:rsidR="00A4011B" w:rsidRPr="00FC7293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FC7293">
              <w:rPr>
                <w:rFonts w:ascii="Times New Roman" w:hAnsi="Times New Roman"/>
                <w:bCs/>
                <w:lang w:val="et-EE"/>
              </w:rPr>
              <w:t>Lähiaadress: 22150 Elva-Puhja tee</w:t>
            </w:r>
            <w:r>
              <w:rPr>
                <w:rFonts w:ascii="Times New Roman" w:hAnsi="Times New Roman"/>
                <w:bCs/>
                <w:lang w:val="et-EE"/>
              </w:rPr>
              <w:t xml:space="preserve"> L1</w:t>
            </w:r>
          </w:p>
          <w:p w14:paraId="4D692F98" w14:textId="334E3364" w:rsidR="00A4011B" w:rsidRPr="00FC7293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FC7293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>
              <w:rPr>
                <w:rFonts w:ascii="Times New Roman" w:hAnsi="Times New Roman"/>
                <w:bCs/>
                <w:lang w:val="et-EE"/>
              </w:rPr>
              <w:t>110650</w:t>
            </w:r>
          </w:p>
          <w:p w14:paraId="5753C9A3" w14:textId="77777777" w:rsidR="00A4011B" w:rsidRPr="00FC7293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FC7293">
              <w:rPr>
                <w:rFonts w:ascii="Times New Roman" w:hAnsi="Times New Roman"/>
                <w:bCs/>
                <w:lang w:val="et-EE"/>
              </w:rPr>
              <w:t>POS 1: elektri maakaabelliini rajamiseks</w:t>
            </w:r>
          </w:p>
          <w:p w14:paraId="446B4FE0" w14:textId="2A06060E" w:rsidR="00A4011B" w:rsidRPr="00FC7293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FC7293">
              <w:rPr>
                <w:rFonts w:ascii="Times New Roman" w:hAnsi="Times New Roman"/>
                <w:bCs/>
                <w:lang w:val="et-EE"/>
              </w:rPr>
              <w:t>Ruumikuju andmed: PARI 110380</w:t>
            </w:r>
            <w:r>
              <w:rPr>
                <w:rFonts w:ascii="Times New Roman" w:hAnsi="Times New Roman"/>
                <w:bCs/>
                <w:lang w:val="et-EE"/>
              </w:rPr>
              <w:t>5</w:t>
            </w:r>
          </w:p>
          <w:p w14:paraId="740B954F" w14:textId="77777777" w:rsid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hyperlink r:id="rId18" w:history="1">
              <w:r w:rsidRPr="00AA4F6C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https://pari.kataster.ee/magic-link/b87959d7-675f-4095-8558-f3a9be31ca25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496CA0E2" w14:textId="5B004679" w:rsid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</w:p>
        </w:tc>
      </w:tr>
      <w:tr w:rsidR="00A4011B" w:rsidRPr="000B2E35" w14:paraId="3B3606FB" w14:textId="77777777" w:rsidTr="00A4011B">
        <w:trPr>
          <w:trHeight w:val="825"/>
        </w:trPr>
        <w:tc>
          <w:tcPr>
            <w:tcW w:w="2859" w:type="dxa"/>
            <w:vMerge/>
            <w:tcBorders>
              <w:right w:val="single" w:sz="4" w:space="0" w:color="auto"/>
            </w:tcBorders>
          </w:tcPr>
          <w:p w14:paraId="5036D700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C64E" w14:textId="77777777" w:rsidR="00A4011B" w:rsidRDefault="00A4011B" w:rsidP="00A4011B">
            <w:pPr>
              <w:rPr>
                <w:rFonts w:ascii="Times New Roman" w:hAnsi="Times New Roman"/>
                <w:b/>
                <w:lang w:val="et-EE"/>
              </w:rPr>
            </w:pPr>
          </w:p>
          <w:p w14:paraId="62E30B51" w14:textId="30BD500D" w:rsidR="00A4011B" w:rsidRPr="00A4011B" w:rsidRDefault="00A4011B" w:rsidP="00A4011B">
            <w:pPr>
              <w:rPr>
                <w:rFonts w:ascii="Times New Roman" w:hAnsi="Times New Roman"/>
                <w:b/>
                <w:lang w:val="et-EE"/>
              </w:rPr>
            </w:pPr>
            <w:r w:rsidRPr="00A4011B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>
              <w:rPr>
                <w:rFonts w:ascii="Times New Roman" w:hAnsi="Times New Roman"/>
                <w:b/>
                <w:lang w:val="et-EE"/>
              </w:rPr>
              <w:t xml:space="preserve">92 Tartu-Viljandi – Kilingi-Nõmme </w:t>
            </w:r>
            <w:r w:rsidRPr="00A4011B">
              <w:rPr>
                <w:rFonts w:ascii="Times New Roman" w:hAnsi="Times New Roman"/>
                <w:b/>
                <w:lang w:val="et-EE"/>
              </w:rPr>
              <w:t>tee</w:t>
            </w:r>
          </w:p>
        </w:tc>
      </w:tr>
      <w:tr w:rsidR="00A4011B" w:rsidRPr="000B2E35" w14:paraId="27155AF9" w14:textId="77777777" w:rsidTr="00CC78EA">
        <w:trPr>
          <w:trHeight w:val="1544"/>
        </w:trPr>
        <w:tc>
          <w:tcPr>
            <w:tcW w:w="2859" w:type="dxa"/>
            <w:vMerge/>
            <w:tcBorders>
              <w:right w:val="single" w:sz="4" w:space="0" w:color="auto"/>
            </w:tcBorders>
          </w:tcPr>
          <w:p w14:paraId="7480F10E" w14:textId="77777777" w:rsidR="00A4011B" w:rsidRDefault="00A4011B" w:rsidP="00A4011B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6186" w14:textId="111102C2" w:rsidR="00A4011B" w:rsidRP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A4011B">
              <w:rPr>
                <w:rFonts w:ascii="Times New Roman" w:hAnsi="Times New Roman"/>
                <w:bCs/>
                <w:lang w:val="et-EE"/>
              </w:rPr>
              <w:t xml:space="preserve">Tunnus: </w:t>
            </w:r>
            <w:r>
              <w:rPr>
                <w:rFonts w:ascii="Times New Roman" w:hAnsi="Times New Roman"/>
                <w:bCs/>
                <w:lang w:val="et-EE"/>
              </w:rPr>
              <w:t>60501:004:0025</w:t>
            </w:r>
          </w:p>
          <w:p w14:paraId="56433D5A" w14:textId="004F2218" w:rsidR="00A4011B" w:rsidRP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A4011B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>
              <w:rPr>
                <w:rFonts w:ascii="Times New Roman" w:hAnsi="Times New Roman"/>
                <w:bCs/>
                <w:lang w:val="et-EE"/>
              </w:rPr>
              <w:t>5638750</w:t>
            </w:r>
          </w:p>
          <w:p w14:paraId="6C958035" w14:textId="4C404BF3" w:rsidR="00A4011B" w:rsidRP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A4011B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>
              <w:rPr>
                <w:rFonts w:ascii="Times New Roman" w:hAnsi="Times New Roman"/>
                <w:bCs/>
                <w:lang w:val="et-EE"/>
              </w:rPr>
              <w:t>92 Tartu-Viljandi-Kilingi-Nõmme tee</w:t>
            </w:r>
          </w:p>
          <w:p w14:paraId="3E645B47" w14:textId="1F7318AD" w:rsidR="00A4011B" w:rsidRP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A4011B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374B52">
              <w:rPr>
                <w:rFonts w:ascii="Times New Roman" w:hAnsi="Times New Roman"/>
                <w:bCs/>
                <w:lang w:val="et-EE"/>
              </w:rPr>
              <w:t>67612</w:t>
            </w:r>
          </w:p>
          <w:p w14:paraId="2B0E8D88" w14:textId="1461173E" w:rsidR="00A4011B" w:rsidRPr="00A4011B" w:rsidRDefault="00A4011B" w:rsidP="00A4011B">
            <w:pPr>
              <w:rPr>
                <w:rFonts w:ascii="Times New Roman" w:hAnsi="Times New Roman"/>
                <w:bCs/>
                <w:lang w:val="et-EE"/>
              </w:rPr>
            </w:pPr>
            <w:r w:rsidRPr="00A4011B">
              <w:rPr>
                <w:rFonts w:ascii="Times New Roman" w:hAnsi="Times New Roman"/>
                <w:bCs/>
                <w:lang w:val="et-EE"/>
              </w:rPr>
              <w:t>POS 1</w:t>
            </w:r>
            <w:r w:rsidR="00374B52">
              <w:rPr>
                <w:rFonts w:ascii="Times New Roman" w:hAnsi="Times New Roman"/>
                <w:bCs/>
                <w:lang w:val="et-EE"/>
              </w:rPr>
              <w:t>,2,3</w:t>
            </w:r>
            <w:r w:rsidRPr="00A4011B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685872F8" w14:textId="0B048AEC" w:rsidR="00374B52" w:rsidRPr="00A4011B" w:rsidRDefault="00A4011B" w:rsidP="00374B52">
            <w:pPr>
              <w:rPr>
                <w:rFonts w:ascii="Times New Roman" w:hAnsi="Times New Roman"/>
                <w:b/>
                <w:lang w:val="et-EE"/>
              </w:rPr>
            </w:pPr>
            <w:r w:rsidRPr="00A4011B">
              <w:rPr>
                <w:rFonts w:ascii="Times New Roman" w:hAnsi="Times New Roman"/>
                <w:bCs/>
                <w:lang w:val="et-EE"/>
              </w:rPr>
              <w:t xml:space="preserve">Ruumikuju andmed: PARI </w:t>
            </w:r>
            <w:r w:rsidR="00374B52">
              <w:rPr>
                <w:rFonts w:ascii="Times New Roman" w:hAnsi="Times New Roman"/>
                <w:bCs/>
                <w:lang w:val="et-EE"/>
              </w:rPr>
              <w:t>1103806</w:t>
            </w:r>
          </w:p>
          <w:p w14:paraId="6792B513" w14:textId="77777777" w:rsidR="00A4011B" w:rsidRDefault="00374B52" w:rsidP="00A4011B">
            <w:pPr>
              <w:rPr>
                <w:rFonts w:ascii="Times New Roman" w:hAnsi="Times New Roman"/>
                <w:bCs/>
                <w:lang w:val="et-EE"/>
              </w:rPr>
            </w:pPr>
            <w:hyperlink r:id="rId19" w:history="1">
              <w:r w:rsidRPr="00374B52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https://pari.kataster.ee/magic-link/c4c9d2e8-0dfe-4652-aa5c-7cc57ed5234c</w:t>
              </w:r>
            </w:hyperlink>
            <w:r w:rsidRPr="00374B52"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7219E62F" w14:textId="77777777" w:rsidR="00374B52" w:rsidRDefault="00374B52" w:rsidP="00A4011B">
            <w:pPr>
              <w:rPr>
                <w:rFonts w:ascii="Times New Roman" w:hAnsi="Times New Roman"/>
                <w:bCs/>
                <w:lang w:val="et-EE"/>
              </w:rPr>
            </w:pPr>
          </w:p>
          <w:p w14:paraId="2DCEFFAA" w14:textId="406BBE92" w:rsidR="00374B52" w:rsidRPr="00374B52" w:rsidRDefault="00374B52" w:rsidP="00374B52">
            <w:pPr>
              <w:rPr>
                <w:rFonts w:ascii="Times New Roman" w:hAnsi="Times New Roman"/>
                <w:bCs/>
                <w:lang w:val="et-EE"/>
              </w:rPr>
            </w:pPr>
            <w:r w:rsidRPr="00374B52">
              <w:rPr>
                <w:rFonts w:ascii="Times New Roman" w:hAnsi="Times New Roman"/>
                <w:bCs/>
                <w:lang w:val="et-EE"/>
              </w:rPr>
              <w:t>Tunnus: 60501:00</w:t>
            </w:r>
            <w:r>
              <w:rPr>
                <w:rFonts w:ascii="Times New Roman" w:hAnsi="Times New Roman"/>
                <w:bCs/>
                <w:lang w:val="et-EE"/>
              </w:rPr>
              <w:t>3</w:t>
            </w:r>
            <w:r w:rsidRPr="00374B52">
              <w:rPr>
                <w:rFonts w:ascii="Times New Roman" w:hAnsi="Times New Roman"/>
                <w:bCs/>
                <w:lang w:val="et-EE"/>
              </w:rPr>
              <w:t>:0</w:t>
            </w:r>
            <w:r>
              <w:rPr>
                <w:rFonts w:ascii="Times New Roman" w:hAnsi="Times New Roman"/>
                <w:bCs/>
                <w:lang w:val="et-EE"/>
              </w:rPr>
              <w:t>303</w:t>
            </w:r>
          </w:p>
          <w:p w14:paraId="7932F4F2" w14:textId="0F4C9C66" w:rsidR="00374B52" w:rsidRPr="00374B52" w:rsidRDefault="00374B52" w:rsidP="00374B52">
            <w:pPr>
              <w:rPr>
                <w:rFonts w:ascii="Times New Roman" w:hAnsi="Times New Roman"/>
                <w:bCs/>
                <w:lang w:val="et-EE"/>
              </w:rPr>
            </w:pPr>
            <w:r w:rsidRPr="00374B52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>
              <w:rPr>
                <w:rFonts w:ascii="Times New Roman" w:hAnsi="Times New Roman"/>
                <w:bCs/>
                <w:lang w:val="et-EE"/>
              </w:rPr>
              <w:t>5659450</w:t>
            </w:r>
          </w:p>
          <w:p w14:paraId="32EBE01A" w14:textId="473C08D0" w:rsidR="00374B52" w:rsidRPr="00374B52" w:rsidRDefault="00374B52" w:rsidP="00374B52">
            <w:pPr>
              <w:rPr>
                <w:rFonts w:ascii="Times New Roman" w:hAnsi="Times New Roman"/>
                <w:bCs/>
                <w:lang w:val="et-EE"/>
              </w:rPr>
            </w:pPr>
            <w:r w:rsidRPr="00374B52">
              <w:rPr>
                <w:rFonts w:ascii="Times New Roman" w:hAnsi="Times New Roman"/>
                <w:bCs/>
                <w:lang w:val="et-EE"/>
              </w:rPr>
              <w:t>Lähiaadress: 92 Tartu-Viljandi-Kilingi-Nõmme tee</w:t>
            </w:r>
            <w:r>
              <w:rPr>
                <w:rFonts w:ascii="Times New Roman" w:hAnsi="Times New Roman"/>
                <w:bCs/>
                <w:lang w:val="et-EE"/>
              </w:rPr>
              <w:t xml:space="preserve"> L4</w:t>
            </w:r>
          </w:p>
          <w:p w14:paraId="1E010669" w14:textId="06ED818C" w:rsidR="00374B52" w:rsidRPr="00374B52" w:rsidRDefault="00374B52" w:rsidP="00374B52">
            <w:pPr>
              <w:rPr>
                <w:rFonts w:ascii="Times New Roman" w:hAnsi="Times New Roman"/>
                <w:bCs/>
                <w:lang w:val="et-EE"/>
              </w:rPr>
            </w:pPr>
            <w:r w:rsidRPr="00374B52">
              <w:rPr>
                <w:rFonts w:ascii="Times New Roman" w:hAnsi="Times New Roman"/>
                <w:bCs/>
                <w:lang w:val="et-EE"/>
              </w:rPr>
              <w:t>Riigi kinnisvara objekti kood: KV676</w:t>
            </w:r>
            <w:r>
              <w:rPr>
                <w:rFonts w:ascii="Times New Roman" w:hAnsi="Times New Roman"/>
                <w:bCs/>
                <w:lang w:val="et-EE"/>
              </w:rPr>
              <w:t>61</w:t>
            </w:r>
          </w:p>
          <w:p w14:paraId="285FB021" w14:textId="43B08CC7" w:rsidR="00374B52" w:rsidRPr="00374B52" w:rsidRDefault="00374B52" w:rsidP="00374B52">
            <w:pPr>
              <w:rPr>
                <w:rFonts w:ascii="Times New Roman" w:hAnsi="Times New Roman"/>
                <w:bCs/>
                <w:lang w:val="et-EE"/>
              </w:rPr>
            </w:pPr>
            <w:r w:rsidRPr="00374B52">
              <w:rPr>
                <w:rFonts w:ascii="Times New Roman" w:hAnsi="Times New Roman"/>
                <w:bCs/>
                <w:lang w:val="et-EE"/>
              </w:rPr>
              <w:t>POS 1: elektri maakaabelliini rajamiseks</w:t>
            </w:r>
          </w:p>
          <w:p w14:paraId="6E243CED" w14:textId="77777777" w:rsidR="00374B52" w:rsidRDefault="00374B52" w:rsidP="00374B52">
            <w:pPr>
              <w:rPr>
                <w:rFonts w:ascii="Times New Roman" w:hAnsi="Times New Roman"/>
                <w:bCs/>
                <w:lang w:val="et-EE"/>
              </w:rPr>
            </w:pPr>
            <w:r w:rsidRPr="00374B52">
              <w:rPr>
                <w:rFonts w:ascii="Times New Roman" w:hAnsi="Times New Roman"/>
                <w:bCs/>
                <w:lang w:val="et-EE"/>
              </w:rPr>
              <w:t xml:space="preserve">Ruumikuju andmed: PARI </w:t>
            </w:r>
            <w:r>
              <w:rPr>
                <w:rFonts w:ascii="Times New Roman" w:hAnsi="Times New Roman"/>
                <w:bCs/>
                <w:lang w:val="et-EE"/>
              </w:rPr>
              <w:t>1103807</w:t>
            </w:r>
          </w:p>
          <w:p w14:paraId="60E10E82" w14:textId="77777777" w:rsidR="00374B52" w:rsidRDefault="00374B52" w:rsidP="00374B52">
            <w:pPr>
              <w:rPr>
                <w:rFonts w:ascii="Times New Roman" w:hAnsi="Times New Roman"/>
                <w:bCs/>
                <w:lang w:val="et-EE"/>
              </w:rPr>
            </w:pPr>
            <w:hyperlink r:id="rId20" w:history="1">
              <w:r w:rsidRPr="00AA4F6C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https://pari.kataster.ee/magic-link/3ae77c1d-b6f4-40e9-a1c2-b5d9864266d8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6D4DD325" w14:textId="77777777" w:rsidR="00374B52" w:rsidRDefault="00374B52" w:rsidP="00374B52">
            <w:pPr>
              <w:rPr>
                <w:rFonts w:ascii="Times New Roman" w:hAnsi="Times New Roman"/>
                <w:bCs/>
                <w:lang w:val="et-EE"/>
              </w:rPr>
            </w:pPr>
          </w:p>
          <w:p w14:paraId="135A78C1" w14:textId="4661D0D6" w:rsidR="00374B52" w:rsidRPr="00374B52" w:rsidRDefault="00374B52" w:rsidP="00374B52">
            <w:pPr>
              <w:rPr>
                <w:rFonts w:ascii="Times New Roman" w:hAnsi="Times New Roman"/>
                <w:bCs/>
                <w:lang w:val="et-EE"/>
              </w:rPr>
            </w:pPr>
            <w:r w:rsidRPr="00374B52">
              <w:rPr>
                <w:rFonts w:ascii="Times New Roman" w:hAnsi="Times New Roman"/>
                <w:bCs/>
                <w:lang w:val="et-EE"/>
              </w:rPr>
              <w:t>Tunnus: 60501:00</w:t>
            </w:r>
            <w:r>
              <w:rPr>
                <w:rFonts w:ascii="Times New Roman" w:hAnsi="Times New Roman"/>
                <w:bCs/>
                <w:lang w:val="et-EE"/>
              </w:rPr>
              <w:t>4</w:t>
            </w:r>
            <w:r w:rsidRPr="00374B52">
              <w:rPr>
                <w:rFonts w:ascii="Times New Roman" w:hAnsi="Times New Roman"/>
                <w:bCs/>
                <w:lang w:val="et-EE"/>
              </w:rPr>
              <w:t>:0</w:t>
            </w:r>
            <w:r>
              <w:rPr>
                <w:rFonts w:ascii="Times New Roman" w:hAnsi="Times New Roman"/>
                <w:bCs/>
                <w:lang w:val="et-EE"/>
              </w:rPr>
              <w:t>089</w:t>
            </w:r>
          </w:p>
          <w:p w14:paraId="10D7477A" w14:textId="06F7BBA6" w:rsidR="00374B52" w:rsidRPr="00374B52" w:rsidRDefault="00374B52" w:rsidP="00374B52">
            <w:pPr>
              <w:rPr>
                <w:rFonts w:ascii="Times New Roman" w:hAnsi="Times New Roman"/>
                <w:bCs/>
                <w:lang w:val="et-EE"/>
              </w:rPr>
            </w:pPr>
            <w:r w:rsidRPr="00374B52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CC78EA">
              <w:rPr>
                <w:rFonts w:ascii="Times New Roman" w:hAnsi="Times New Roman"/>
                <w:bCs/>
                <w:lang w:val="et-EE"/>
              </w:rPr>
              <w:t>4512104</w:t>
            </w:r>
          </w:p>
          <w:p w14:paraId="2DDDD21D" w14:textId="285B6AC4" w:rsidR="00374B52" w:rsidRPr="00374B52" w:rsidRDefault="00374B52" w:rsidP="00374B52">
            <w:pPr>
              <w:rPr>
                <w:rFonts w:ascii="Times New Roman" w:hAnsi="Times New Roman"/>
                <w:bCs/>
                <w:lang w:val="et-EE"/>
              </w:rPr>
            </w:pPr>
            <w:r w:rsidRPr="00374B52">
              <w:rPr>
                <w:rFonts w:ascii="Times New Roman" w:hAnsi="Times New Roman"/>
                <w:bCs/>
                <w:lang w:val="et-EE"/>
              </w:rPr>
              <w:t>Lähiaadress: 92 Tartu-Viljandi-Kilingi-Nõmme tee L</w:t>
            </w:r>
            <w:r>
              <w:rPr>
                <w:rFonts w:ascii="Times New Roman" w:hAnsi="Times New Roman"/>
                <w:bCs/>
                <w:lang w:val="et-EE"/>
              </w:rPr>
              <w:t>2</w:t>
            </w:r>
          </w:p>
          <w:p w14:paraId="31D25E41" w14:textId="0B6D1E4F" w:rsidR="00374B52" w:rsidRPr="00374B52" w:rsidRDefault="00374B52" w:rsidP="00374B52">
            <w:pPr>
              <w:rPr>
                <w:rFonts w:ascii="Times New Roman" w:hAnsi="Times New Roman"/>
                <w:bCs/>
                <w:lang w:val="et-EE"/>
              </w:rPr>
            </w:pPr>
            <w:r w:rsidRPr="00374B52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>
              <w:rPr>
                <w:rFonts w:ascii="Times New Roman" w:hAnsi="Times New Roman"/>
                <w:bCs/>
                <w:lang w:val="et-EE"/>
              </w:rPr>
              <w:t>40756</w:t>
            </w:r>
          </w:p>
          <w:p w14:paraId="6E76B489" w14:textId="77777777" w:rsidR="00374B52" w:rsidRPr="00374B52" w:rsidRDefault="00374B52" w:rsidP="00374B52">
            <w:pPr>
              <w:rPr>
                <w:rFonts w:ascii="Times New Roman" w:hAnsi="Times New Roman"/>
                <w:bCs/>
                <w:lang w:val="et-EE"/>
              </w:rPr>
            </w:pPr>
            <w:r w:rsidRPr="00374B52">
              <w:rPr>
                <w:rFonts w:ascii="Times New Roman" w:hAnsi="Times New Roman"/>
                <w:bCs/>
                <w:lang w:val="et-EE"/>
              </w:rPr>
              <w:t>POS 1: elektri maakaabelliini rajamiseks</w:t>
            </w:r>
          </w:p>
          <w:p w14:paraId="346176AB" w14:textId="77777777" w:rsidR="00374B52" w:rsidRDefault="00374B52" w:rsidP="00374B52">
            <w:pPr>
              <w:rPr>
                <w:rFonts w:ascii="Times New Roman" w:hAnsi="Times New Roman"/>
                <w:bCs/>
                <w:lang w:val="et-EE"/>
              </w:rPr>
            </w:pPr>
            <w:r w:rsidRPr="00374B52">
              <w:rPr>
                <w:rFonts w:ascii="Times New Roman" w:hAnsi="Times New Roman"/>
                <w:bCs/>
                <w:lang w:val="et-EE"/>
              </w:rPr>
              <w:t xml:space="preserve">Ruumikuju andmed: PARI </w:t>
            </w:r>
            <w:r w:rsidR="00CC78EA">
              <w:rPr>
                <w:rFonts w:ascii="Times New Roman" w:hAnsi="Times New Roman"/>
                <w:bCs/>
                <w:lang w:val="et-EE"/>
              </w:rPr>
              <w:t>1103819</w:t>
            </w:r>
          </w:p>
          <w:p w14:paraId="06240DBC" w14:textId="77777777" w:rsidR="00CC78EA" w:rsidRDefault="00CC78EA" w:rsidP="00374B52">
            <w:pPr>
              <w:rPr>
                <w:rFonts w:ascii="Times New Roman" w:hAnsi="Times New Roman"/>
                <w:bCs/>
                <w:lang w:val="et-EE"/>
              </w:rPr>
            </w:pPr>
            <w:hyperlink r:id="rId21" w:history="1">
              <w:r w:rsidRPr="00AA4F6C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https://pari.kataster.ee/magic-link/b9d2c61c-02e6-4501-96e6-c8d958ca4ec1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2EF31F5C" w14:textId="77777777" w:rsidR="00CC78EA" w:rsidRDefault="00CC78EA" w:rsidP="00374B52">
            <w:pPr>
              <w:rPr>
                <w:rFonts w:ascii="Times New Roman" w:hAnsi="Times New Roman"/>
                <w:bCs/>
                <w:lang w:val="et-EE"/>
              </w:rPr>
            </w:pPr>
          </w:p>
          <w:p w14:paraId="7E1A3156" w14:textId="36F09474" w:rsidR="00CC78EA" w:rsidRPr="00CC78EA" w:rsidRDefault="00CC78EA" w:rsidP="00CC78EA">
            <w:pPr>
              <w:rPr>
                <w:rFonts w:ascii="Times New Roman" w:hAnsi="Times New Roman"/>
                <w:bCs/>
                <w:lang w:val="et-EE"/>
              </w:rPr>
            </w:pPr>
            <w:r w:rsidRPr="00CC78EA">
              <w:rPr>
                <w:rFonts w:ascii="Times New Roman" w:hAnsi="Times New Roman"/>
                <w:bCs/>
                <w:lang w:val="et-EE"/>
              </w:rPr>
              <w:t>Tunnus: 60501:004:00</w:t>
            </w:r>
            <w:r>
              <w:rPr>
                <w:rFonts w:ascii="Times New Roman" w:hAnsi="Times New Roman"/>
                <w:bCs/>
                <w:lang w:val="et-EE"/>
              </w:rPr>
              <w:t>91</w:t>
            </w:r>
          </w:p>
          <w:p w14:paraId="4DE3B191" w14:textId="6B371787" w:rsidR="00CC78EA" w:rsidRPr="00CC78EA" w:rsidRDefault="00CC78EA" w:rsidP="00CC78EA">
            <w:pPr>
              <w:rPr>
                <w:rFonts w:ascii="Times New Roman" w:hAnsi="Times New Roman"/>
                <w:bCs/>
                <w:lang w:val="et-EE"/>
              </w:rPr>
            </w:pPr>
            <w:r w:rsidRPr="00CC78EA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>
              <w:rPr>
                <w:rFonts w:ascii="Times New Roman" w:hAnsi="Times New Roman"/>
                <w:bCs/>
                <w:lang w:val="et-EE"/>
              </w:rPr>
              <w:t>4263904</w:t>
            </w:r>
          </w:p>
          <w:p w14:paraId="331FF54C" w14:textId="6712CD0C" w:rsidR="00CC78EA" w:rsidRPr="00CC78EA" w:rsidRDefault="00CC78EA" w:rsidP="00CC78EA">
            <w:pPr>
              <w:rPr>
                <w:rFonts w:ascii="Times New Roman" w:hAnsi="Times New Roman"/>
                <w:bCs/>
                <w:lang w:val="et-EE"/>
              </w:rPr>
            </w:pPr>
            <w:r w:rsidRPr="00CC78EA">
              <w:rPr>
                <w:rFonts w:ascii="Times New Roman" w:hAnsi="Times New Roman"/>
                <w:bCs/>
                <w:lang w:val="et-EE"/>
              </w:rPr>
              <w:t>Lähiaadress: 92 Tartu-Viljandi-Kilingi-Nõmme tee L</w:t>
            </w:r>
            <w:r>
              <w:rPr>
                <w:rFonts w:ascii="Times New Roman" w:hAnsi="Times New Roman"/>
                <w:bCs/>
                <w:lang w:val="et-EE"/>
              </w:rPr>
              <w:t>3</w:t>
            </w:r>
          </w:p>
          <w:p w14:paraId="6C12347B" w14:textId="752A64E8" w:rsidR="00CC78EA" w:rsidRPr="00CC78EA" w:rsidRDefault="00CC78EA" w:rsidP="00CC78EA">
            <w:pPr>
              <w:rPr>
                <w:rFonts w:ascii="Times New Roman" w:hAnsi="Times New Roman"/>
                <w:bCs/>
                <w:lang w:val="et-EE"/>
              </w:rPr>
            </w:pPr>
            <w:r w:rsidRPr="00CC78EA">
              <w:rPr>
                <w:rFonts w:ascii="Times New Roman" w:hAnsi="Times New Roman"/>
                <w:bCs/>
                <w:lang w:val="et-EE"/>
              </w:rPr>
              <w:lastRenderedPageBreak/>
              <w:t>Riigi kinnisvara objekti kood: KV</w:t>
            </w:r>
            <w:r>
              <w:rPr>
                <w:rFonts w:ascii="Times New Roman" w:hAnsi="Times New Roman"/>
                <w:bCs/>
                <w:lang w:val="et-EE"/>
              </w:rPr>
              <w:t>24017</w:t>
            </w:r>
          </w:p>
          <w:p w14:paraId="117444A7" w14:textId="79DED115" w:rsidR="00CC78EA" w:rsidRPr="00CC78EA" w:rsidRDefault="00CC78EA" w:rsidP="00CC78EA">
            <w:pPr>
              <w:rPr>
                <w:rFonts w:ascii="Times New Roman" w:hAnsi="Times New Roman"/>
                <w:bCs/>
                <w:lang w:val="et-EE"/>
              </w:rPr>
            </w:pPr>
            <w:r w:rsidRPr="00CC78EA">
              <w:rPr>
                <w:rFonts w:ascii="Times New Roman" w:hAnsi="Times New Roman"/>
                <w:bCs/>
                <w:lang w:val="et-EE"/>
              </w:rPr>
              <w:t>POS 1</w:t>
            </w:r>
            <w:r>
              <w:rPr>
                <w:rFonts w:ascii="Times New Roman" w:hAnsi="Times New Roman"/>
                <w:bCs/>
                <w:lang w:val="et-EE"/>
              </w:rPr>
              <w:t>,2</w:t>
            </w:r>
            <w:r w:rsidRPr="00CC78EA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64C72F80" w14:textId="77777777" w:rsidR="00CC78EA" w:rsidRDefault="00CC78EA" w:rsidP="00CC78EA">
            <w:pPr>
              <w:rPr>
                <w:rFonts w:ascii="Times New Roman" w:hAnsi="Times New Roman"/>
                <w:bCs/>
                <w:lang w:val="et-EE"/>
              </w:rPr>
            </w:pPr>
            <w:r w:rsidRPr="00CC78EA">
              <w:rPr>
                <w:rFonts w:ascii="Times New Roman" w:hAnsi="Times New Roman"/>
                <w:bCs/>
                <w:lang w:val="et-EE"/>
              </w:rPr>
              <w:t xml:space="preserve">Ruumikuju andmed: PARI </w:t>
            </w:r>
            <w:r>
              <w:rPr>
                <w:rFonts w:ascii="Times New Roman" w:hAnsi="Times New Roman"/>
                <w:bCs/>
                <w:lang w:val="et-EE"/>
              </w:rPr>
              <w:t>1103820</w:t>
            </w:r>
          </w:p>
          <w:p w14:paraId="11ACA3D2" w14:textId="55EC70E4" w:rsidR="00CC78EA" w:rsidRPr="00374B52" w:rsidRDefault="00CC78EA" w:rsidP="00CC78EA">
            <w:pPr>
              <w:rPr>
                <w:rFonts w:ascii="Times New Roman" w:hAnsi="Times New Roman"/>
                <w:bCs/>
                <w:lang w:val="et-EE"/>
              </w:rPr>
            </w:pPr>
            <w:hyperlink r:id="rId22" w:history="1">
              <w:r w:rsidRPr="00AA4F6C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https://pari.kataster.ee/magic-link/96535e3e-01cb-4456-a887-0fd8da36204b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</w:tc>
      </w:tr>
    </w:tbl>
    <w:bookmarkEnd w:id="0"/>
    <w:p w14:paraId="72A8A2A4" w14:textId="0EBC8338" w:rsidR="00D96E11" w:rsidRPr="007127AD" w:rsidRDefault="004B5137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lastRenderedPageBreak/>
        <w:t xml:space="preserve"> </w:t>
      </w:r>
    </w:p>
    <w:tbl>
      <w:tblPr>
        <w:tblpPr w:leftFromText="180" w:rightFromText="180" w:vertAnchor="text" w:tblpX="416" w:tblpY="1"/>
        <w:tblOverlap w:val="never"/>
        <w:tblW w:w="9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00"/>
      </w:tblGrid>
      <w:tr w:rsidR="00963490" w:rsidRPr="00963490" w14:paraId="6EF6D705" w14:textId="77777777" w:rsidTr="008D69E8">
        <w:trPr>
          <w:trHeight w:val="453"/>
        </w:trPr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8D69E8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200" w:type="dxa"/>
            <w:tcBorders>
              <w:bottom w:val="nil"/>
            </w:tcBorders>
          </w:tcPr>
          <w:p w14:paraId="64E2E1A1" w14:textId="77777777" w:rsidR="00963490" w:rsidRPr="00963490" w:rsidRDefault="00963490" w:rsidP="008D69E8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8D69E8">
        <w:trPr>
          <w:trHeight w:val="453"/>
        </w:trPr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8D69E8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8D69E8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12BB6DED" w14:textId="77777777" w:rsidR="00CC78EA" w:rsidRDefault="00CC78EA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C21C130" w14:textId="77777777" w:rsidR="00CC78EA" w:rsidRDefault="00CC78EA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58C042D7" w14:textId="77777777" w:rsidR="00CC78EA" w:rsidRDefault="00CC78EA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8F4F264" w14:textId="77777777" w:rsidR="00CC78EA" w:rsidRDefault="00CC78EA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57DED149" w14:textId="62D10D37" w:rsidR="008D69E8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  <w:r w:rsidR="008D69E8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p w14:paraId="6640DDE3" w14:textId="2695B21D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5FA3" w14:textId="77777777" w:rsidR="00D801A7" w:rsidRDefault="00D801A7">
      <w:r>
        <w:separator/>
      </w:r>
    </w:p>
  </w:endnote>
  <w:endnote w:type="continuationSeparator" w:id="0">
    <w:p w14:paraId="24936589" w14:textId="77777777" w:rsidR="00D801A7" w:rsidRDefault="00D801A7">
      <w:r>
        <w:continuationSeparator/>
      </w:r>
    </w:p>
  </w:endnote>
  <w:endnote w:type="continuationNotice" w:id="1">
    <w:p w14:paraId="4A0D94DC" w14:textId="77777777" w:rsidR="00D801A7" w:rsidRDefault="00D80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380A" w14:textId="77777777" w:rsidR="00D801A7" w:rsidRDefault="00D801A7">
      <w:r>
        <w:separator/>
      </w:r>
    </w:p>
  </w:footnote>
  <w:footnote w:type="continuationSeparator" w:id="0">
    <w:p w14:paraId="3C876F4F" w14:textId="77777777" w:rsidR="00D801A7" w:rsidRDefault="00D801A7">
      <w:r>
        <w:continuationSeparator/>
      </w:r>
    </w:p>
  </w:footnote>
  <w:footnote w:type="continuationNotice" w:id="1">
    <w:p w14:paraId="6F258210" w14:textId="77777777" w:rsidR="00D801A7" w:rsidRDefault="00D801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4711B"/>
    <w:rsid w:val="000505BA"/>
    <w:rsid w:val="00091F39"/>
    <w:rsid w:val="000B417F"/>
    <w:rsid w:val="000B4850"/>
    <w:rsid w:val="000B57BA"/>
    <w:rsid w:val="000F3E27"/>
    <w:rsid w:val="00103444"/>
    <w:rsid w:val="00111A7D"/>
    <w:rsid w:val="00121CC4"/>
    <w:rsid w:val="001232E1"/>
    <w:rsid w:val="0013797F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5172"/>
    <w:rsid w:val="00227EE8"/>
    <w:rsid w:val="002401E8"/>
    <w:rsid w:val="0024234A"/>
    <w:rsid w:val="0026172F"/>
    <w:rsid w:val="002641F5"/>
    <w:rsid w:val="00266AB7"/>
    <w:rsid w:val="002726A3"/>
    <w:rsid w:val="002732AA"/>
    <w:rsid w:val="002935BE"/>
    <w:rsid w:val="002A1036"/>
    <w:rsid w:val="002A18A4"/>
    <w:rsid w:val="002A2B20"/>
    <w:rsid w:val="002B43F1"/>
    <w:rsid w:val="002C22A3"/>
    <w:rsid w:val="002D4D27"/>
    <w:rsid w:val="002D6251"/>
    <w:rsid w:val="002E0EF7"/>
    <w:rsid w:val="002F07BC"/>
    <w:rsid w:val="00300E09"/>
    <w:rsid w:val="003073D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0C75"/>
    <w:rsid w:val="00364590"/>
    <w:rsid w:val="00365F2B"/>
    <w:rsid w:val="00370B93"/>
    <w:rsid w:val="00374B52"/>
    <w:rsid w:val="00381AE8"/>
    <w:rsid w:val="00382D66"/>
    <w:rsid w:val="003A0ECE"/>
    <w:rsid w:val="003B5885"/>
    <w:rsid w:val="003B6F35"/>
    <w:rsid w:val="003D782C"/>
    <w:rsid w:val="003E2D1A"/>
    <w:rsid w:val="003F5996"/>
    <w:rsid w:val="00402D9D"/>
    <w:rsid w:val="004170C1"/>
    <w:rsid w:val="00430FA1"/>
    <w:rsid w:val="00450D04"/>
    <w:rsid w:val="00470107"/>
    <w:rsid w:val="00491AD7"/>
    <w:rsid w:val="0049396A"/>
    <w:rsid w:val="004B5137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A27A9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127AD"/>
    <w:rsid w:val="00750008"/>
    <w:rsid w:val="00755DE3"/>
    <w:rsid w:val="00765D62"/>
    <w:rsid w:val="0077377F"/>
    <w:rsid w:val="00780FCA"/>
    <w:rsid w:val="007816BC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53E8"/>
    <w:rsid w:val="008759E3"/>
    <w:rsid w:val="00886F46"/>
    <w:rsid w:val="00896568"/>
    <w:rsid w:val="008B0407"/>
    <w:rsid w:val="008C4DA3"/>
    <w:rsid w:val="008C5B01"/>
    <w:rsid w:val="008D2D2A"/>
    <w:rsid w:val="008D3667"/>
    <w:rsid w:val="008D69E8"/>
    <w:rsid w:val="008D74B5"/>
    <w:rsid w:val="008F279F"/>
    <w:rsid w:val="008F2A05"/>
    <w:rsid w:val="008F47F1"/>
    <w:rsid w:val="00901D9F"/>
    <w:rsid w:val="0091258F"/>
    <w:rsid w:val="00912BDF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011B"/>
    <w:rsid w:val="00A43A3D"/>
    <w:rsid w:val="00A649D1"/>
    <w:rsid w:val="00A65739"/>
    <w:rsid w:val="00A67711"/>
    <w:rsid w:val="00A8345B"/>
    <w:rsid w:val="00A837AB"/>
    <w:rsid w:val="00AA344D"/>
    <w:rsid w:val="00AC2264"/>
    <w:rsid w:val="00AD5EE0"/>
    <w:rsid w:val="00AE1639"/>
    <w:rsid w:val="00AE6B50"/>
    <w:rsid w:val="00AE7ACB"/>
    <w:rsid w:val="00AF6389"/>
    <w:rsid w:val="00B05AE2"/>
    <w:rsid w:val="00B33B98"/>
    <w:rsid w:val="00B4021D"/>
    <w:rsid w:val="00B61872"/>
    <w:rsid w:val="00B72E9F"/>
    <w:rsid w:val="00B845CE"/>
    <w:rsid w:val="00B91B48"/>
    <w:rsid w:val="00BA3B23"/>
    <w:rsid w:val="00BA66A4"/>
    <w:rsid w:val="00BA75D5"/>
    <w:rsid w:val="00BD14A4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C78EA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4728"/>
    <w:rsid w:val="00D25D80"/>
    <w:rsid w:val="00D30B1A"/>
    <w:rsid w:val="00D343E0"/>
    <w:rsid w:val="00D4458D"/>
    <w:rsid w:val="00D77FE1"/>
    <w:rsid w:val="00D8006E"/>
    <w:rsid w:val="00D801A7"/>
    <w:rsid w:val="00D879EE"/>
    <w:rsid w:val="00D902BD"/>
    <w:rsid w:val="00D96E11"/>
    <w:rsid w:val="00DB14F4"/>
    <w:rsid w:val="00DB17D9"/>
    <w:rsid w:val="00DB742D"/>
    <w:rsid w:val="00DC25F8"/>
    <w:rsid w:val="00DF283A"/>
    <w:rsid w:val="00DF2D6D"/>
    <w:rsid w:val="00DF3E13"/>
    <w:rsid w:val="00E01D7D"/>
    <w:rsid w:val="00E0231B"/>
    <w:rsid w:val="00E143E2"/>
    <w:rsid w:val="00E15E68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84C1B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138F7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C7293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D7D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ad4e9ef7-b0fd-4092-b4b9-d94c00b6f82a" TargetMode="External"/><Relationship Id="rId18" Type="http://schemas.openxmlformats.org/officeDocument/2006/relationships/hyperlink" Target="https://pari.kataster.ee/magic-link/b87959d7-675f-4095-8558-f3a9be31ca25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pari.kataster.ee/magic-link/b9d2c61c-02e6-4501-96e6-c8d958ca4ec1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hyperlink" Target="https://pari.kataster.ee/magic-link/4fe5a3be-d252-4b21-9d4b-cbff854b7606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df157a10-30d7-4f8c-8a38-73007df0ff16" TargetMode="External"/><Relationship Id="rId20" Type="http://schemas.openxmlformats.org/officeDocument/2006/relationships/hyperlink" Target="https://pari.kataster.ee/magic-link/3ae77c1d-b6f4-40e9-a1c2-b5d9864266d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356ca5ba-09a7-403d-9505-7d1ad1096597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pari.kataster.ee/magic-link/c4c9d2e8-0dfe-4652-aa5c-7cc57ed5234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8c8eb218-9b3b-4562-b6e8-ecf90b06eabb" TargetMode="External"/><Relationship Id="rId22" Type="http://schemas.openxmlformats.org/officeDocument/2006/relationships/hyperlink" Target="https://pari.kataster.ee/magic-link/96535e3e-01cb-4456-a887-0fd8da36204b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15</TotalTime>
  <Pages>4</Pages>
  <Words>857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2026-05-20T09:42:00Z</dcterms:created>
  <dcterms:modified xsi:type="dcterms:W3CDTF">2026-05-20T09:42:00Z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